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9pt;width:145.3pt;height:207pt;z-index:-251658240">
            <v:imagedata r:id="rId4" o:title=""/>
          </v:shape>
        </w:pict>
      </w:r>
    </w:p>
    <w:p w:rsidR="00FE4D9D" w:rsidRPr="00CA602A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4D9D" w:rsidRPr="00B01662" w:rsidRDefault="00FE4D9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7"/>
        <w:gridCol w:w="7999"/>
      </w:tblGrid>
      <w:tr w:rsidR="00FE4D9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БРЯНСКИЙ</w:t>
            </w:r>
          </w:p>
        </w:tc>
      </w:tr>
      <w:tr w:rsidR="00FE4D9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П. КЛЕТНЯ</w:t>
            </w:r>
          </w:p>
        </w:tc>
      </w:tr>
      <w:tr w:rsidR="00FE4D9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 w:rsidP="00EA459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Быков Павел Алексеевич</w:t>
            </w:r>
          </w:p>
        </w:tc>
      </w:tr>
      <w:tr w:rsidR="00FE4D9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 w:rsidP="000C23BC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Капитан 1-го Балтийского флота</w:t>
            </w:r>
          </w:p>
        </w:tc>
      </w:tr>
      <w:tr w:rsidR="00FE4D9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Pr="00864F11" w:rsidRDefault="00FE4D9D" w:rsidP="0055445B">
            <w:pPr>
              <w:spacing w:after="0" w:line="360" w:lineRule="auto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С июля 1941 года вступил в ряды защитников Отечества. После окончания Свердловского пехотного училища воевал на Западном, Калининском, Ленинградском, Прибалтийском фронтах в качестве командира минометного взвода. Был дважды ранен. Майор в отставке. Артиллеристский офицер, прошел дорогами войны от Орла до Прибалтики.</w:t>
            </w:r>
          </w:p>
        </w:tc>
      </w:tr>
      <w:tr w:rsidR="00FE4D9D" w:rsidTr="0040148A">
        <w:trPr>
          <w:trHeight w:val="541"/>
        </w:trPr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Pr="004C1B2D" w:rsidRDefault="00FE4D9D" w:rsidP="00EA459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Ордена: Крас</w:t>
            </w:r>
            <w:bookmarkStart w:id="0" w:name="_GoBack"/>
            <w:bookmarkEnd w:id="0"/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ной звезды, Отечественной войны 1-ой степени. Девять медалей</w:t>
            </w:r>
          </w:p>
          <w:p w:rsidR="00FE4D9D" w:rsidRPr="004C1B2D" w:rsidRDefault="00FE4D9D" w:rsidP="000C23BC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FE4D9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 w:rsidP="00EA459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FE4D9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Межпоселенцеская центральная библиотека Клетнянского района</w:t>
            </w:r>
          </w:p>
        </w:tc>
      </w:tr>
      <w:tr w:rsidR="00FE4D9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D9D" w:rsidRDefault="00FE4D9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FE4D9D" w:rsidRPr="009A3617" w:rsidRDefault="00FE4D9D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4D9D" w:rsidRDefault="00FE4D9D"/>
    <w:sectPr w:rsidR="00FE4D9D" w:rsidSect="00554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0777D5"/>
    <w:rsid w:val="000A06C3"/>
    <w:rsid w:val="000C23BC"/>
    <w:rsid w:val="001B0A7E"/>
    <w:rsid w:val="002A0674"/>
    <w:rsid w:val="002F6284"/>
    <w:rsid w:val="003647A8"/>
    <w:rsid w:val="0040148A"/>
    <w:rsid w:val="00431EDD"/>
    <w:rsid w:val="004C1B2D"/>
    <w:rsid w:val="005105A0"/>
    <w:rsid w:val="00513748"/>
    <w:rsid w:val="00516480"/>
    <w:rsid w:val="0055445B"/>
    <w:rsid w:val="0056346F"/>
    <w:rsid w:val="005A79E4"/>
    <w:rsid w:val="00695297"/>
    <w:rsid w:val="00760CEB"/>
    <w:rsid w:val="0081340C"/>
    <w:rsid w:val="00864F11"/>
    <w:rsid w:val="00896AE4"/>
    <w:rsid w:val="00942FDF"/>
    <w:rsid w:val="009A3617"/>
    <w:rsid w:val="00A41376"/>
    <w:rsid w:val="00AF09CC"/>
    <w:rsid w:val="00B01662"/>
    <w:rsid w:val="00C72E9F"/>
    <w:rsid w:val="00CA602A"/>
    <w:rsid w:val="00CC7582"/>
    <w:rsid w:val="00CF7D18"/>
    <w:rsid w:val="00D31589"/>
    <w:rsid w:val="00DC4991"/>
    <w:rsid w:val="00E325CD"/>
    <w:rsid w:val="00EA4592"/>
    <w:rsid w:val="00EF7815"/>
    <w:rsid w:val="00F42230"/>
    <w:rsid w:val="00F56FD8"/>
    <w:rsid w:val="00FE4D9D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E4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19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1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121</Words>
  <Characters>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6</cp:revision>
  <dcterms:created xsi:type="dcterms:W3CDTF">2015-03-16T07:58:00Z</dcterms:created>
  <dcterms:modified xsi:type="dcterms:W3CDTF">2015-04-14T11:13:00Z</dcterms:modified>
</cp:coreProperties>
</file>