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134"/>
        <w:tblW w:w="5000" w:type="pct"/>
        <w:tblLook w:val="00A0"/>
      </w:tblPr>
      <w:tblGrid>
        <w:gridCol w:w="2443"/>
        <w:gridCol w:w="7062"/>
      </w:tblGrid>
      <w:tr w:rsidR="00225C79" w:rsidTr="00A079AB">
        <w:tc>
          <w:tcPr>
            <w:tcW w:w="2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C79" w:rsidRDefault="00225C79" w:rsidP="00A079A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Регион</w:t>
            </w:r>
          </w:p>
        </w:tc>
        <w:tc>
          <w:tcPr>
            <w:tcW w:w="7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C79" w:rsidRDefault="00225C79" w:rsidP="00A079A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БРЯНСКИЙ</w:t>
            </w:r>
          </w:p>
        </w:tc>
      </w:tr>
      <w:tr w:rsidR="00225C79" w:rsidTr="00A079AB">
        <w:tc>
          <w:tcPr>
            <w:tcW w:w="2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C79" w:rsidRDefault="00225C79" w:rsidP="00A079A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Населенный пункт</w:t>
            </w:r>
          </w:p>
        </w:tc>
        <w:tc>
          <w:tcPr>
            <w:tcW w:w="7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C79" w:rsidRDefault="00225C79" w:rsidP="00A079A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Д.Алень Клетнянского района </w:t>
            </w:r>
            <w:bookmarkStart w:id="0" w:name="_GoBack"/>
            <w:bookmarkEnd w:id="0"/>
          </w:p>
        </w:tc>
      </w:tr>
      <w:tr w:rsidR="00225C79" w:rsidTr="00A079AB">
        <w:tc>
          <w:tcPr>
            <w:tcW w:w="2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C79" w:rsidRDefault="00225C79" w:rsidP="00A079A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Фамилия, имя, отчество солдата</w:t>
            </w:r>
          </w:p>
        </w:tc>
        <w:tc>
          <w:tcPr>
            <w:tcW w:w="7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C79" w:rsidRDefault="00225C79" w:rsidP="00A079AB">
            <w:pPr>
              <w:rPr>
                <w:sz w:val="28"/>
                <w:szCs w:val="28"/>
              </w:rPr>
            </w:pPr>
            <w:r w:rsidRPr="00723B1B">
              <w:rPr>
                <w:rFonts w:ascii="Tahoma" w:hAnsi="Tahoma" w:cs="Tahoma"/>
                <w:b/>
                <w:sz w:val="18"/>
                <w:szCs w:val="18"/>
              </w:rPr>
              <w:t>Тараканов Михаил Николаевич</w:t>
            </w:r>
            <w:r>
              <w:rPr>
                <w:sz w:val="28"/>
                <w:szCs w:val="28"/>
              </w:rPr>
              <w:t xml:space="preserve">. </w:t>
            </w:r>
          </w:p>
          <w:p w:rsidR="00225C79" w:rsidRDefault="00225C79" w:rsidP="00A079AB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</w:pPr>
          </w:p>
        </w:tc>
      </w:tr>
      <w:tr w:rsidR="00225C79" w:rsidTr="00A079AB">
        <w:tc>
          <w:tcPr>
            <w:tcW w:w="2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C79" w:rsidRDefault="00225C79" w:rsidP="00A079A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Звание</w:t>
            </w:r>
          </w:p>
        </w:tc>
        <w:tc>
          <w:tcPr>
            <w:tcW w:w="7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C79" w:rsidRDefault="00225C79" w:rsidP="00A079AB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>Рядовой</w:t>
            </w:r>
          </w:p>
        </w:tc>
      </w:tr>
      <w:tr w:rsidR="00225C79" w:rsidTr="00A079AB">
        <w:tc>
          <w:tcPr>
            <w:tcW w:w="2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C79" w:rsidRDefault="00225C79" w:rsidP="00A079A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Боевой путь</w:t>
            </w:r>
          </w:p>
        </w:tc>
        <w:tc>
          <w:tcPr>
            <w:tcW w:w="7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C79" w:rsidRPr="00723B1B" w:rsidRDefault="00225C79" w:rsidP="00A079A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23B1B">
              <w:rPr>
                <w:rFonts w:ascii="Tahoma" w:hAnsi="Tahoma" w:cs="Tahoma"/>
                <w:b/>
                <w:sz w:val="18"/>
                <w:szCs w:val="18"/>
              </w:rPr>
              <w:t xml:space="preserve">С начала войны в 1941 году  при оккупации района немцами находился в лагере г. Рославль. Строил железную дорогу Рославль – Демидово. Совершил побег из лагеря. </w:t>
            </w:r>
          </w:p>
          <w:p w:rsidR="00225C79" w:rsidRPr="00723B1B" w:rsidRDefault="00225C79" w:rsidP="00A079A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23B1B">
              <w:rPr>
                <w:rFonts w:ascii="Tahoma" w:hAnsi="Tahoma" w:cs="Tahoma"/>
                <w:b/>
                <w:sz w:val="18"/>
                <w:szCs w:val="18"/>
              </w:rPr>
              <w:t xml:space="preserve">      С октября 1943 года, после освобождения области и района от немецко – фашистских захватчиков находился на действительной службе в СА. </w:t>
            </w:r>
          </w:p>
          <w:p w:rsidR="00225C79" w:rsidRPr="00723B1B" w:rsidRDefault="00225C79" w:rsidP="00A079A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23B1B">
              <w:rPr>
                <w:rFonts w:ascii="Tahoma" w:hAnsi="Tahoma" w:cs="Tahoma"/>
                <w:b/>
                <w:sz w:val="18"/>
                <w:szCs w:val="18"/>
              </w:rPr>
              <w:t xml:space="preserve">С октября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723B1B">
                <w:rPr>
                  <w:rFonts w:ascii="Tahoma" w:hAnsi="Tahoma" w:cs="Tahoma"/>
                  <w:b/>
                  <w:sz w:val="18"/>
                  <w:szCs w:val="18"/>
                </w:rPr>
                <w:t>1943 г</w:t>
              </w:r>
            </w:smartTag>
            <w:r w:rsidRPr="00723B1B">
              <w:rPr>
                <w:rFonts w:ascii="Tahoma" w:hAnsi="Tahoma" w:cs="Tahoma"/>
                <w:b/>
                <w:sz w:val="18"/>
                <w:szCs w:val="18"/>
              </w:rPr>
              <w:t xml:space="preserve">. По март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723B1B">
                <w:rPr>
                  <w:rFonts w:ascii="Tahoma" w:hAnsi="Tahoma" w:cs="Tahoma"/>
                  <w:b/>
                  <w:sz w:val="18"/>
                  <w:szCs w:val="18"/>
                </w:rPr>
                <w:t>1944 г</w:t>
              </w:r>
            </w:smartTag>
            <w:r w:rsidRPr="00723B1B">
              <w:rPr>
                <w:rFonts w:ascii="Tahoma" w:hAnsi="Tahoma" w:cs="Tahoma"/>
                <w:b/>
                <w:sz w:val="18"/>
                <w:szCs w:val="18"/>
              </w:rPr>
              <w:t>. Воевал в 82 стрелковом полку  минометчиком.</w:t>
            </w:r>
          </w:p>
          <w:p w:rsidR="00225C79" w:rsidRPr="00723B1B" w:rsidRDefault="00225C79" w:rsidP="00A079A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23B1B">
              <w:rPr>
                <w:rFonts w:ascii="Tahoma" w:hAnsi="Tahoma" w:cs="Tahoma"/>
                <w:b/>
                <w:sz w:val="18"/>
                <w:szCs w:val="18"/>
              </w:rPr>
              <w:t xml:space="preserve">С марта 1944 года по сентябрь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723B1B">
                <w:rPr>
                  <w:rFonts w:ascii="Tahoma" w:hAnsi="Tahoma" w:cs="Tahoma"/>
                  <w:b/>
                  <w:sz w:val="18"/>
                  <w:szCs w:val="18"/>
                </w:rPr>
                <w:t>1944 г</w:t>
              </w:r>
            </w:smartTag>
            <w:r w:rsidRPr="00723B1B">
              <w:rPr>
                <w:rFonts w:ascii="Tahoma" w:hAnsi="Tahoma" w:cs="Tahoma"/>
                <w:b/>
                <w:sz w:val="18"/>
                <w:szCs w:val="18"/>
              </w:rPr>
              <w:t>. Воевал в 114 стрелковом полку старшим пулеметчиком.  Потом ранение и лечение в госпитале. И до ноября 1945 года воевал в 7 фронтовой трофейной роте стрелком.</w:t>
            </w:r>
          </w:p>
          <w:p w:rsidR="00225C79" w:rsidRPr="00723B1B" w:rsidRDefault="00225C79" w:rsidP="00A079A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23B1B">
              <w:rPr>
                <w:rFonts w:ascii="Tahoma" w:hAnsi="Tahoma" w:cs="Tahoma"/>
                <w:b/>
                <w:sz w:val="18"/>
                <w:szCs w:val="18"/>
              </w:rPr>
              <w:t>Воевал на первом и втором Белорусских фронтах, дошел до Берлина.</w:t>
            </w:r>
          </w:p>
          <w:p w:rsidR="00225C79" w:rsidRDefault="00225C79" w:rsidP="00A079AB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</w:pPr>
          </w:p>
        </w:tc>
      </w:tr>
      <w:tr w:rsidR="00225C79" w:rsidTr="00A079AB">
        <w:tc>
          <w:tcPr>
            <w:tcW w:w="2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C79" w:rsidRDefault="00225C79" w:rsidP="00A079A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7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C79" w:rsidRPr="00723B1B" w:rsidRDefault="00225C79" w:rsidP="00A079A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23B1B">
              <w:rPr>
                <w:rFonts w:ascii="Tahoma" w:hAnsi="Tahoma" w:cs="Tahoma"/>
                <w:b/>
                <w:sz w:val="18"/>
                <w:szCs w:val="18"/>
              </w:rPr>
              <w:t>орден Отечественной войны,  медали «За отвагу», «За победу над Германией» и ряд юбилейных медалей.</w:t>
            </w:r>
          </w:p>
          <w:p w:rsidR="00225C79" w:rsidRDefault="00225C79" w:rsidP="00A079AB">
            <w:pPr>
              <w:spacing w:after="0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25C79" w:rsidTr="00A079AB">
        <w:tc>
          <w:tcPr>
            <w:tcW w:w="2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C79" w:rsidRDefault="00225C79" w:rsidP="00A079A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Воспоминания</w:t>
            </w:r>
          </w:p>
        </w:tc>
        <w:tc>
          <w:tcPr>
            <w:tcW w:w="7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C79" w:rsidRDefault="00225C79" w:rsidP="00A079AB">
            <w:pPr>
              <w:spacing w:after="0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225C79" w:rsidTr="00A079AB">
        <w:tc>
          <w:tcPr>
            <w:tcW w:w="2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C79" w:rsidRDefault="00225C79" w:rsidP="00A079A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Отправитель</w:t>
            </w:r>
          </w:p>
        </w:tc>
        <w:tc>
          <w:tcPr>
            <w:tcW w:w="7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C79" w:rsidRDefault="00225C79" w:rsidP="00A079A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Межпоселенцеская центральная библиотека Клетнянского района</w:t>
            </w:r>
          </w:p>
        </w:tc>
      </w:tr>
      <w:tr w:rsidR="00225C79" w:rsidTr="00A079AB">
        <w:tc>
          <w:tcPr>
            <w:tcW w:w="2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C79" w:rsidRDefault="00225C79" w:rsidP="00A079A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Контактная информация</w:t>
            </w:r>
          </w:p>
        </w:tc>
        <w:tc>
          <w:tcPr>
            <w:tcW w:w="7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C79" w:rsidRDefault="00225C79" w:rsidP="00A079A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 8 (48338) - 9-10-56</w:t>
            </w:r>
          </w:p>
        </w:tc>
      </w:tr>
    </w:tbl>
    <w:p w:rsidR="00225C79" w:rsidRDefault="00225C79" w:rsidP="00A079AB">
      <w:pPr>
        <w:jc w:val="center"/>
      </w:pPr>
      <w:r w:rsidRPr="00A079AB">
        <w:rPr>
          <w:rStyle w:val="Strong"/>
          <w:rFonts w:ascii="Tahoma" w:hAnsi="Tahoma" w:cs="Tahoma"/>
          <w:color w:val="333333"/>
          <w:sz w:val="18"/>
          <w:szCs w:val="1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71pt">
            <v:imagedata r:id="rId4" o:title="" croptop="5412f" cropbottom="10015f" cropleft="7469f" cropright="7549f"/>
          </v:shape>
        </w:pict>
      </w:r>
    </w:p>
    <w:sectPr w:rsidR="00225C79" w:rsidSect="00DC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B1B"/>
    <w:rsid w:val="00120803"/>
    <w:rsid w:val="00225C79"/>
    <w:rsid w:val="005D3B5F"/>
    <w:rsid w:val="006979B2"/>
    <w:rsid w:val="00723B1B"/>
    <w:rsid w:val="00A079AB"/>
    <w:rsid w:val="00DC51A7"/>
    <w:rsid w:val="00E05BC1"/>
    <w:rsid w:val="00F4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1B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23B1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155</Words>
  <Characters>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2015-04-01T10:13:00Z</dcterms:created>
  <dcterms:modified xsi:type="dcterms:W3CDTF">2015-05-12T10:51:00Z</dcterms:modified>
</cp:coreProperties>
</file>