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74"/>
        <w:tblW w:w="5000" w:type="pct"/>
        <w:tblLook w:val="00A0"/>
      </w:tblPr>
      <w:tblGrid>
        <w:gridCol w:w="2343"/>
        <w:gridCol w:w="7162"/>
      </w:tblGrid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БРЯНСКИЙ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П. КЛЕТНЯ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Чепляев Аким Осипович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  <w:lang w:eastAsia="en-US"/>
              </w:rPr>
              <w:t>рядовой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lang w:eastAsia="en-US"/>
              </w:rPr>
              <w:t xml:space="preserve"> Прошёл свой боевой путь от Волги до Дуная, от Сталинграда до Будапешта.</w:t>
            </w:r>
            <w:bookmarkStart w:id="0" w:name="_GoBack"/>
            <w:bookmarkEnd w:id="0"/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Pr="003131F8" w:rsidRDefault="00540451" w:rsidP="00E75891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3131F8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 xml:space="preserve">Медаль «За отвагу», «За победу над Германией», «За оборону Сталинграда», «За взятие Будапешта» 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Pr="003131F8" w:rsidRDefault="00540451" w:rsidP="00E75891">
            <w:pPr>
              <w:spacing w:after="0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3131F8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Умер в 1983г.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Межпоселенцеская центральная библиотека Клетнянского района</w:t>
            </w:r>
          </w:p>
        </w:tc>
      </w:tr>
      <w:tr w:rsidR="00540451" w:rsidTr="00E75891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451" w:rsidRDefault="00540451" w:rsidP="00E75891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  <w:lang w:eastAsia="en-US"/>
              </w:rPr>
            </w:pPr>
            <w:r>
              <w:rPr>
                <w:rStyle w:val="Strong"/>
                <w:rFonts w:ascii="Tahoma" w:hAnsi="Tahoma" w:cs="Tahoma"/>
                <w:color w:val="333333"/>
                <w:sz w:val="18"/>
                <w:szCs w:val="18"/>
                <w:lang w:eastAsia="en-US"/>
              </w:rPr>
              <w:t> 8 (48338) - 9-10-56</w:t>
            </w:r>
          </w:p>
        </w:tc>
      </w:tr>
    </w:tbl>
    <w:p w:rsidR="00540451" w:rsidRDefault="005404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27pt;width:155pt;height:252pt;z-index:-251658240;mso-position-horizontal-relative:text;mso-position-vertical-relative:text" wrapcoords="-73 0 -73 21555 21600 21555 21600 0 -73 0">
            <v:imagedata r:id="rId4" o:title=""/>
            <w10:wrap type="through"/>
          </v:shape>
        </w:pict>
      </w:r>
    </w:p>
    <w:sectPr w:rsidR="00540451" w:rsidSect="00FB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1F8"/>
    <w:rsid w:val="00023D89"/>
    <w:rsid w:val="003131F8"/>
    <w:rsid w:val="00540451"/>
    <w:rsid w:val="009C2FCC"/>
    <w:rsid w:val="00B55C38"/>
    <w:rsid w:val="00D16EE8"/>
    <w:rsid w:val="00E75891"/>
    <w:rsid w:val="00FB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8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31F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67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2015-03-30T08:55:00Z</dcterms:created>
  <dcterms:modified xsi:type="dcterms:W3CDTF">2015-05-12T11:33:00Z</dcterms:modified>
</cp:coreProperties>
</file>