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FC" w:rsidRDefault="006D72FC">
      <w:pPr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1pt;margin-top:-45pt;width:129.4pt;height:185.7pt;z-index:-251658240">
            <v:imagedata r:id="rId4" o:title=""/>
          </v:shape>
        </w:pict>
      </w:r>
    </w:p>
    <w:p w:rsidR="006D72FC" w:rsidRPr="004C0689" w:rsidRDefault="006D72FC" w:rsidP="004C0689">
      <w:pPr>
        <w:jc w:val="center"/>
        <w:rPr>
          <w:sz w:val="28"/>
          <w:szCs w:val="28"/>
        </w:rPr>
      </w:pPr>
    </w:p>
    <w:p w:rsidR="006D72FC" w:rsidRDefault="006D72FC">
      <w:pPr>
        <w:rPr>
          <w:sz w:val="28"/>
          <w:szCs w:val="28"/>
        </w:rPr>
      </w:pPr>
    </w:p>
    <w:p w:rsidR="006D72FC" w:rsidRDefault="006D72FC">
      <w:pPr>
        <w:rPr>
          <w:sz w:val="28"/>
          <w:szCs w:val="28"/>
        </w:rPr>
      </w:pPr>
    </w:p>
    <w:p w:rsidR="006D72FC" w:rsidRDefault="006D72FC">
      <w:pPr>
        <w:rPr>
          <w:sz w:val="28"/>
          <w:szCs w:val="28"/>
        </w:rPr>
      </w:pPr>
      <w:r>
        <w:rPr>
          <w:sz w:val="28"/>
          <w:szCs w:val="28"/>
        </w:rPr>
        <w:t>Карпов Василий Фомич</w:t>
      </w:r>
    </w:p>
    <w:p w:rsidR="006D72FC" w:rsidRDefault="006D72FC">
      <w:pPr>
        <w:rPr>
          <w:sz w:val="28"/>
          <w:szCs w:val="28"/>
        </w:rPr>
      </w:pPr>
      <w:r>
        <w:rPr>
          <w:sz w:val="28"/>
          <w:szCs w:val="28"/>
        </w:rPr>
        <w:t>Родился 27.09.1922 года в деревне Алексеевка Ершичского района Смоленской области, в семье среднего достатка.</w:t>
      </w:r>
    </w:p>
    <w:p w:rsidR="006D72FC" w:rsidRDefault="006D72FC">
      <w:pPr>
        <w:rPr>
          <w:sz w:val="28"/>
          <w:szCs w:val="28"/>
        </w:rPr>
      </w:pPr>
      <w:r>
        <w:rPr>
          <w:sz w:val="28"/>
          <w:szCs w:val="28"/>
        </w:rPr>
        <w:t xml:space="preserve">Закончив школу он записался на курсы бухгалтеров в г.Москва и с отличием их закончил в июне 1941 года. </w:t>
      </w:r>
    </w:p>
    <w:p w:rsidR="006D72FC" w:rsidRPr="00927982" w:rsidRDefault="006D72FC">
      <w:pPr>
        <w:rPr>
          <w:sz w:val="28"/>
          <w:szCs w:val="28"/>
        </w:rPr>
      </w:pPr>
      <w:r>
        <w:rPr>
          <w:sz w:val="28"/>
          <w:szCs w:val="28"/>
        </w:rPr>
        <w:t>Началась Великая Отечественная война и Василий был призван в армию. Из Москвы ушел на фронт. В битве за Сталинград 19 ноября 1942 года верный воинской присяге, проявив геройство и мужество, младший лейтенант Карпов Василий Фомич погиб. Похоронен в Сталинградской области, Клетском районе, с. Староклетское.</w:t>
      </w:r>
    </w:p>
    <w:sectPr w:rsidR="006D72FC" w:rsidRPr="00927982" w:rsidSect="00DD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982"/>
    <w:rsid w:val="004C0689"/>
    <w:rsid w:val="0065795B"/>
    <w:rsid w:val="006D72FC"/>
    <w:rsid w:val="00927982"/>
    <w:rsid w:val="009E6920"/>
    <w:rsid w:val="00DD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81</Words>
  <Characters>466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ЦПИ</dc:creator>
  <cp:keywords/>
  <dc:description/>
  <cp:lastModifiedBy>Елена</cp:lastModifiedBy>
  <cp:revision>3</cp:revision>
  <dcterms:created xsi:type="dcterms:W3CDTF">2015-03-24T10:39:00Z</dcterms:created>
  <dcterms:modified xsi:type="dcterms:W3CDTF">2015-04-22T08:53:00Z</dcterms:modified>
</cp:coreProperties>
</file>