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3pt;margin-top:-9pt;width:130.95pt;height:189pt;z-index:-251658240">
            <v:imagedata r:id="rId4" o:title=""/>
          </v:shape>
        </w:pict>
      </w: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Pr="00683BDE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31E7B" w:rsidRPr="00B01662" w:rsidRDefault="00331E7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Pr="00E90913" w:rsidRDefault="00331E7B" w:rsidP="003346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  <w:r w:rsidRPr="00E90913">
              <w:rPr>
                <w:rFonts w:ascii="Tahoma" w:hAnsi="Tahoma" w:cs="Tahoma"/>
                <w:b/>
                <w:sz w:val="18"/>
                <w:szCs w:val="18"/>
              </w:rPr>
              <w:t>Соло</w:t>
            </w:r>
            <w:bookmarkStart w:id="0" w:name="_GoBack"/>
            <w:bookmarkEnd w:id="0"/>
            <w:r w:rsidRPr="00E90913">
              <w:rPr>
                <w:rFonts w:ascii="Tahoma" w:hAnsi="Tahoma" w:cs="Tahoma"/>
                <w:b/>
                <w:sz w:val="18"/>
                <w:szCs w:val="18"/>
              </w:rPr>
              <w:t>вьев Степан Васильевич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Pr="00685585" w:rsidRDefault="00331E7B" w:rsidP="000C23BC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старшина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Pr="00864F11" w:rsidRDefault="00331E7B" w:rsidP="00F676E1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Последний военный призыв в 1944 году. Старшина машинного отделения  эсминосца «Стройный» Балтийский флот. Демобилизован 1951.</w:t>
            </w:r>
          </w:p>
        </w:tc>
      </w:tr>
      <w:tr w:rsidR="00331E7B" w:rsidTr="0040148A">
        <w:trPr>
          <w:trHeight w:val="541"/>
        </w:trPr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Pr="004C1B2D" w:rsidRDefault="00331E7B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Все юбилейные медали.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Pr="00F676E1" w:rsidRDefault="00331E7B" w:rsidP="00F676E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  <w:r w:rsidRPr="00F676E1">
              <w:rPr>
                <w:rFonts w:ascii="Tahoma" w:hAnsi="Tahoma" w:cs="Tahoma"/>
                <w:b/>
                <w:sz w:val="18"/>
                <w:szCs w:val="18"/>
              </w:rPr>
              <w:t>Последний военный призыв был 1944 года. Отец рвался на фронт, несмотря на то, что на момент призыва ему было 17 лет. Однако.  Родина послала его в резерв на долгих 7 лет. В любой момент они могли подняться по тревоге. Уходили в море, дрейфовали, спали в промерзшем трюме, прямо на палубе, накрывшись одними бушлатами. Охраняли границы на Балтийском море. Кормили по законам военного времени. Отец был старшиной машинного отделения и на нем лежала большая ответственность за бесперебойную работу этого отделения. Служба проходила беспокойно: тревоги, подъёмы, ученья. И так целых семь лет. В 1951 году в возрасте 24 лет отец был демобилизован. Закончил вечернюю школу, получил среднее образование, затем заочно Смоленский пединститут.</w:t>
            </w:r>
          </w:p>
          <w:p w:rsidR="00331E7B" w:rsidRPr="00F676E1" w:rsidRDefault="00331E7B" w:rsidP="00F676E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6E1">
              <w:rPr>
                <w:rFonts w:ascii="Tahoma" w:hAnsi="Tahoma" w:cs="Tahoma"/>
                <w:b/>
                <w:sz w:val="18"/>
                <w:szCs w:val="18"/>
              </w:rPr>
              <w:t>Особенно помнил момент учения, когда в холодной Балтийской воде погружались на шлюпки, иногда вплавь. Служба впоследствии отразилась на здоровье хроническими заболеваниями.</w:t>
            </w:r>
          </w:p>
          <w:p w:rsidR="00331E7B" w:rsidRPr="00F676E1" w:rsidRDefault="00331E7B" w:rsidP="00F676E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6E1">
              <w:rPr>
                <w:rFonts w:ascii="Tahoma" w:hAnsi="Tahoma" w:cs="Tahoma"/>
                <w:b/>
                <w:sz w:val="18"/>
                <w:szCs w:val="18"/>
              </w:rPr>
              <w:t>Очень хотел дожить до 70 летия Победы, считал этот праздник самым главным. Отца не стало в 2014 году в возрасте 86 лет. Всю жизнь отец был примером стойкости духа, оптимизма и любви к Родине.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331E7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E7B" w:rsidRDefault="00331E7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331E7B" w:rsidRPr="009A3617" w:rsidRDefault="00331E7B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E7B" w:rsidRDefault="00331E7B"/>
    <w:sectPr w:rsidR="00331E7B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777D5"/>
    <w:rsid w:val="000A06C3"/>
    <w:rsid w:val="000C23BC"/>
    <w:rsid w:val="001B0A7E"/>
    <w:rsid w:val="002A0674"/>
    <w:rsid w:val="002F6284"/>
    <w:rsid w:val="00331E7B"/>
    <w:rsid w:val="003346FA"/>
    <w:rsid w:val="003647A8"/>
    <w:rsid w:val="0040148A"/>
    <w:rsid w:val="00431EDD"/>
    <w:rsid w:val="004C1B2D"/>
    <w:rsid w:val="005105A0"/>
    <w:rsid w:val="00513748"/>
    <w:rsid w:val="00516480"/>
    <w:rsid w:val="0055445B"/>
    <w:rsid w:val="005578F6"/>
    <w:rsid w:val="0056346F"/>
    <w:rsid w:val="00565779"/>
    <w:rsid w:val="005A79E4"/>
    <w:rsid w:val="00683BDE"/>
    <w:rsid w:val="00685585"/>
    <w:rsid w:val="00695297"/>
    <w:rsid w:val="006B7A72"/>
    <w:rsid w:val="00760CEB"/>
    <w:rsid w:val="0081340C"/>
    <w:rsid w:val="008523C7"/>
    <w:rsid w:val="00864F11"/>
    <w:rsid w:val="00942FDF"/>
    <w:rsid w:val="009A3617"/>
    <w:rsid w:val="00A41376"/>
    <w:rsid w:val="00AF09CC"/>
    <w:rsid w:val="00B01662"/>
    <w:rsid w:val="00C57DCD"/>
    <w:rsid w:val="00C72E9F"/>
    <w:rsid w:val="00CC7582"/>
    <w:rsid w:val="00CF7D18"/>
    <w:rsid w:val="00D31589"/>
    <w:rsid w:val="00DC4991"/>
    <w:rsid w:val="00DE0243"/>
    <w:rsid w:val="00E325CD"/>
    <w:rsid w:val="00E90913"/>
    <w:rsid w:val="00EA4592"/>
    <w:rsid w:val="00EF7815"/>
    <w:rsid w:val="00F11C8E"/>
    <w:rsid w:val="00F42230"/>
    <w:rsid w:val="00F676E1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72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0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5</cp:revision>
  <cp:lastPrinted>2015-03-16T08:10:00Z</cp:lastPrinted>
  <dcterms:created xsi:type="dcterms:W3CDTF">2015-03-17T09:29:00Z</dcterms:created>
  <dcterms:modified xsi:type="dcterms:W3CDTF">2015-04-14T11:33:00Z</dcterms:modified>
</cp:coreProperties>
</file>