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-27pt;width:133.5pt;height:182.25pt;z-index:-251658240">
            <v:imagedata r:id="rId4" o:title=""/>
          </v:shape>
        </w:pict>
      </w:r>
    </w:p>
    <w:p w:rsidR="00F312DF" w:rsidRPr="00027568" w:rsidRDefault="00F312DF" w:rsidP="00027568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312DF" w:rsidRPr="00B01662" w:rsidRDefault="00F312DF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>Воробьев Иван Васильевич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 w:rsidP="009B44B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капитан</w:t>
            </w:r>
            <w:bookmarkStart w:id="0" w:name="_GoBack"/>
            <w:bookmarkEnd w:id="0"/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 w:rsidP="009B4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>Свое боевое крещение Иван Васильевич получил летом 1942 года штурманом экипажа бомбардировщика. На нем он без устали летал на бомбежки вражеских войск и техники. Успешными были вылеты Ивана Воробьева во время Орловско-Курской битвы. Вскоре он стал штурманом эскадрильи и в августе 1943 года на железнодорожной станции Тростенец разбомбил со своей эскадрильей большое сосредоточение немецкой техники, солдат, орудий и танков.</w:t>
            </w:r>
          </w:p>
          <w:p w:rsidR="00F312DF" w:rsidRPr="00027568" w:rsidRDefault="00F312DF" w:rsidP="002D73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>Уже в самом конце войны довелось Воробьеву участвовать в боях с немцами за освобождение Праги.</w:t>
            </w:r>
          </w:p>
          <w:p w:rsidR="00F312DF" w:rsidRPr="00027568" w:rsidRDefault="00F312DF" w:rsidP="00933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>По окончании войны на счету Воробьева было 110 боевых вылетов, множество орденов и медалей.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 w:rsidP="001B3947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>Ордена:  Александра Невского, Красного знамени и Красной звезды.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 w:rsidP="0053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 xml:space="preserve">Когда наши войска приготовились для удара по логову фашистского зверя, капитан Воробьев был уже штурманом бомбардировочного полка и под Берлином водил в бой уже целую авиационную часть. </w:t>
            </w:r>
          </w:p>
          <w:p w:rsidR="00F312DF" w:rsidRPr="00027568" w:rsidRDefault="00F312DF" w:rsidP="0053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27568">
              <w:rPr>
                <w:rFonts w:ascii="Tahoma" w:hAnsi="Tahoma" w:cs="Tahoma"/>
                <w:b/>
                <w:sz w:val="16"/>
                <w:szCs w:val="16"/>
              </w:rPr>
              <w:t>Самый важный и торжественный вылет в его жизни- он принял участи в параде Победы 24 июля 1945 года. Четким строем прошли боевые самолеты над Красной площадью.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Межпоселенческая центральная библиотека Клетнянского района</w:t>
            </w:r>
          </w:p>
        </w:tc>
      </w:tr>
      <w:tr w:rsidR="00F312DF" w:rsidRPr="00027568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2DF" w:rsidRPr="00027568" w:rsidRDefault="00F312DF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27568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F312DF" w:rsidRPr="00027568" w:rsidRDefault="00F312DF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312DF" w:rsidRPr="00027568" w:rsidRDefault="00F312DF">
      <w:pPr>
        <w:rPr>
          <w:sz w:val="16"/>
          <w:szCs w:val="16"/>
        </w:rPr>
      </w:pPr>
    </w:p>
    <w:sectPr w:rsidR="00F312DF" w:rsidRPr="00027568" w:rsidSect="0082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27568"/>
    <w:rsid w:val="00074197"/>
    <w:rsid w:val="000D7B45"/>
    <w:rsid w:val="00137A05"/>
    <w:rsid w:val="00172606"/>
    <w:rsid w:val="001B0A7E"/>
    <w:rsid w:val="001B2E6B"/>
    <w:rsid w:val="001B3947"/>
    <w:rsid w:val="00206D49"/>
    <w:rsid w:val="002A760B"/>
    <w:rsid w:val="002D7328"/>
    <w:rsid w:val="002F6284"/>
    <w:rsid w:val="00431CCA"/>
    <w:rsid w:val="004D0513"/>
    <w:rsid w:val="005105A0"/>
    <w:rsid w:val="00511CC0"/>
    <w:rsid w:val="00513748"/>
    <w:rsid w:val="005365F1"/>
    <w:rsid w:val="0056128D"/>
    <w:rsid w:val="0056346F"/>
    <w:rsid w:val="005E07DE"/>
    <w:rsid w:val="00614043"/>
    <w:rsid w:val="00616A85"/>
    <w:rsid w:val="00623520"/>
    <w:rsid w:val="00824C8B"/>
    <w:rsid w:val="00864F11"/>
    <w:rsid w:val="008F74A1"/>
    <w:rsid w:val="00933F84"/>
    <w:rsid w:val="00941BDE"/>
    <w:rsid w:val="00942FDF"/>
    <w:rsid w:val="009A3617"/>
    <w:rsid w:val="009B1716"/>
    <w:rsid w:val="009B44BE"/>
    <w:rsid w:val="00A41376"/>
    <w:rsid w:val="00A9130C"/>
    <w:rsid w:val="00AF09CC"/>
    <w:rsid w:val="00B01662"/>
    <w:rsid w:val="00B566C2"/>
    <w:rsid w:val="00B77509"/>
    <w:rsid w:val="00BA6C9B"/>
    <w:rsid w:val="00BF02FC"/>
    <w:rsid w:val="00C72E9F"/>
    <w:rsid w:val="00D202B3"/>
    <w:rsid w:val="00D31589"/>
    <w:rsid w:val="00D61056"/>
    <w:rsid w:val="00E325CD"/>
    <w:rsid w:val="00E54EF0"/>
    <w:rsid w:val="00EE0CE2"/>
    <w:rsid w:val="00F312DF"/>
    <w:rsid w:val="00F42E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8B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7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7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211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9</cp:revision>
  <cp:lastPrinted>2015-03-11T11:13:00Z</cp:lastPrinted>
  <dcterms:created xsi:type="dcterms:W3CDTF">2015-03-24T09:05:00Z</dcterms:created>
  <dcterms:modified xsi:type="dcterms:W3CDTF">2015-04-15T07:26:00Z</dcterms:modified>
</cp:coreProperties>
</file>