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14"/>
        <w:tblW w:w="5000" w:type="pct"/>
        <w:tblLook w:val="00A0"/>
      </w:tblPr>
      <w:tblGrid>
        <w:gridCol w:w="2343"/>
        <w:gridCol w:w="7162"/>
      </w:tblGrid>
      <w:tr w:rsidR="006F537A" w:rsidTr="002E36B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БРЯНСКИЙ</w:t>
            </w:r>
          </w:p>
        </w:tc>
      </w:tr>
      <w:tr w:rsidR="006F537A" w:rsidTr="002E36B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 Д.Ширковка Клетнянского района</w:t>
            </w:r>
          </w:p>
        </w:tc>
      </w:tr>
      <w:tr w:rsidR="006F537A" w:rsidTr="002E36B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Шкелёв Елисей Сергеевич</w:t>
            </w:r>
          </w:p>
        </w:tc>
      </w:tr>
      <w:tr w:rsidR="006F537A" w:rsidTr="002E36B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партизан</w:t>
            </w:r>
          </w:p>
        </w:tc>
      </w:tr>
      <w:tr w:rsidR="006F537A" w:rsidTr="002E36B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uto"/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  <w:t>С 1941-1945гг.</w:t>
            </w:r>
          </w:p>
        </w:tc>
      </w:tr>
      <w:tr w:rsidR="006F537A" w:rsidTr="002E36B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0" w:line="360" w:lineRule="auto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«За Отвагу» и «За Доблестный труд»</w:t>
            </w:r>
            <w:bookmarkStart w:id="0" w:name="_GoBack"/>
            <w:bookmarkEnd w:id="0"/>
          </w:p>
        </w:tc>
      </w:tr>
      <w:tr w:rsidR="006F537A" w:rsidTr="002E36B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0" w:line="360" w:lineRule="auto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</w:p>
        </w:tc>
      </w:tr>
      <w:tr w:rsidR="006F537A" w:rsidTr="002E36B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Межпоселенческая центральная библиотека Клетнянского района</w:t>
            </w:r>
          </w:p>
        </w:tc>
      </w:tr>
      <w:tr w:rsidR="006F537A" w:rsidTr="002E36B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37A" w:rsidRPr="00DB4A08" w:rsidRDefault="006F537A" w:rsidP="002E36B3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 8 (48338) - 9-10-56</w:t>
            </w:r>
          </w:p>
        </w:tc>
      </w:tr>
    </w:tbl>
    <w:p w:rsidR="006F537A" w:rsidRDefault="006F537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in;margin-top:-18pt;width:144.75pt;height:215.25pt;z-index:-251658240;mso-position-horizontal-relative:text;mso-position-vertical-relative:text" wrapcoords="-112 0 -112 21525 21600 21525 21600 0 -112 0">
            <v:imagedata r:id="rId4" o:title=""/>
            <w10:wrap type="through"/>
          </v:shape>
        </w:pict>
      </w:r>
    </w:p>
    <w:sectPr w:rsidR="006F537A" w:rsidSect="00CC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C6F"/>
    <w:rsid w:val="00006EE6"/>
    <w:rsid w:val="002E36B3"/>
    <w:rsid w:val="002E5272"/>
    <w:rsid w:val="004A4C6F"/>
    <w:rsid w:val="006F537A"/>
    <w:rsid w:val="00AD3293"/>
    <w:rsid w:val="00CC3B5E"/>
    <w:rsid w:val="00DB4A08"/>
    <w:rsid w:val="00E7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6F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A4C6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51</Words>
  <Characters>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2015-04-07T08:58:00Z</dcterms:created>
  <dcterms:modified xsi:type="dcterms:W3CDTF">2015-05-12T11:50:00Z</dcterms:modified>
</cp:coreProperties>
</file>