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-36pt;width:144.1pt;height:189pt;z-index:-251658240">
            <v:imagedata r:id="rId4" o:title=""/>
          </v:shape>
        </w:pict>
      </w:r>
    </w:p>
    <w:p w:rsidR="00981180" w:rsidRPr="006B16CA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1180" w:rsidRPr="00B01662" w:rsidRDefault="0098118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Малькин Иван Стефанович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 w:rsidP="009875A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рядовой</w:t>
            </w:r>
            <w:bookmarkStart w:id="0" w:name="_GoBack"/>
            <w:bookmarkEnd w:id="0"/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Pr="00864F11" w:rsidRDefault="00981180" w:rsidP="009875A1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 октябре  1941 года попал на фронт. Получил задание разведать военные укрепления противника. В ходе выполнения операции, будучи конфуженным, попал в плен. В плену пробыл 4 года.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Pr="00137A05" w:rsidRDefault="00981180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Орден отечественной войны 1 степени. Юбилейные медали и ордена.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Pr="007A1959" w:rsidRDefault="00981180" w:rsidP="00F950E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981180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80" w:rsidRDefault="0098118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981180" w:rsidRPr="009A3617" w:rsidRDefault="00981180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180" w:rsidRDefault="00981180"/>
    <w:sectPr w:rsidR="00981180" w:rsidSect="0094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137A05"/>
    <w:rsid w:val="00166642"/>
    <w:rsid w:val="00173EE7"/>
    <w:rsid w:val="001B0A7E"/>
    <w:rsid w:val="001B2E6B"/>
    <w:rsid w:val="00206D49"/>
    <w:rsid w:val="002A760B"/>
    <w:rsid w:val="002C7244"/>
    <w:rsid w:val="002F6284"/>
    <w:rsid w:val="003A2FCB"/>
    <w:rsid w:val="00431CCA"/>
    <w:rsid w:val="004D0513"/>
    <w:rsid w:val="005105A0"/>
    <w:rsid w:val="00511CC0"/>
    <w:rsid w:val="00513748"/>
    <w:rsid w:val="0056346F"/>
    <w:rsid w:val="00614043"/>
    <w:rsid w:val="00616A85"/>
    <w:rsid w:val="00640314"/>
    <w:rsid w:val="00651A91"/>
    <w:rsid w:val="006B16CA"/>
    <w:rsid w:val="006D5A70"/>
    <w:rsid w:val="007317B7"/>
    <w:rsid w:val="00764578"/>
    <w:rsid w:val="00773451"/>
    <w:rsid w:val="007A1959"/>
    <w:rsid w:val="0080358E"/>
    <w:rsid w:val="00864F11"/>
    <w:rsid w:val="00940F14"/>
    <w:rsid w:val="00942FDF"/>
    <w:rsid w:val="009627D0"/>
    <w:rsid w:val="00981180"/>
    <w:rsid w:val="009875A1"/>
    <w:rsid w:val="009A3617"/>
    <w:rsid w:val="009A3BCE"/>
    <w:rsid w:val="009B1716"/>
    <w:rsid w:val="009C1404"/>
    <w:rsid w:val="00A174DE"/>
    <w:rsid w:val="00A41376"/>
    <w:rsid w:val="00A9130C"/>
    <w:rsid w:val="00AF09CC"/>
    <w:rsid w:val="00B01662"/>
    <w:rsid w:val="00B566C2"/>
    <w:rsid w:val="00B77509"/>
    <w:rsid w:val="00BA3A3B"/>
    <w:rsid w:val="00C72E9F"/>
    <w:rsid w:val="00D202B3"/>
    <w:rsid w:val="00D31589"/>
    <w:rsid w:val="00E325CD"/>
    <w:rsid w:val="00E54EF0"/>
    <w:rsid w:val="00EE0CE2"/>
    <w:rsid w:val="00F42E4E"/>
    <w:rsid w:val="00F61004"/>
    <w:rsid w:val="00F950E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14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5</cp:revision>
  <cp:lastPrinted>2015-03-11T11:13:00Z</cp:lastPrinted>
  <dcterms:created xsi:type="dcterms:W3CDTF">2015-03-23T09:52:00Z</dcterms:created>
  <dcterms:modified xsi:type="dcterms:W3CDTF">2015-04-15T07:44:00Z</dcterms:modified>
</cp:coreProperties>
</file>