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32" w:rsidRPr="0016381A" w:rsidRDefault="00E04132" w:rsidP="0016381A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-36pt;width:153.75pt;height:222pt;z-index:-251658240">
            <v:imagedata r:id="rId4" o:title=""/>
          </v:shape>
        </w:pict>
      </w:r>
    </w:p>
    <w:p w:rsidR="00E04132" w:rsidRDefault="00E04132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04132" w:rsidRDefault="00E04132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04132" w:rsidRDefault="00E04132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04132" w:rsidRDefault="00E04132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04132" w:rsidRDefault="00E04132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04132" w:rsidRDefault="00E04132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04132" w:rsidRDefault="00E04132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04132" w:rsidRDefault="00E04132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04132" w:rsidRDefault="00E04132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04132" w:rsidRDefault="00E04132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04132" w:rsidRPr="00B01662" w:rsidRDefault="00E04132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01662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43"/>
        <w:gridCol w:w="7162"/>
      </w:tblGrid>
      <w:tr w:rsidR="00E04132" w:rsidRPr="0016381A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32" w:rsidRPr="0016381A" w:rsidRDefault="00E04132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16381A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32" w:rsidRPr="0016381A" w:rsidRDefault="00E04132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16381A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БРЯНСКИЙ</w:t>
            </w:r>
          </w:p>
        </w:tc>
      </w:tr>
      <w:tr w:rsidR="00E04132" w:rsidRPr="0016381A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32" w:rsidRPr="0016381A" w:rsidRDefault="00E04132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16381A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32" w:rsidRPr="0016381A" w:rsidRDefault="00E04132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16381A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П. КЛЕТНЯ</w:t>
            </w:r>
          </w:p>
        </w:tc>
      </w:tr>
      <w:tr w:rsidR="00E04132" w:rsidRPr="0016381A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32" w:rsidRPr="0016381A" w:rsidRDefault="00E04132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16381A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32" w:rsidRPr="0016381A" w:rsidRDefault="00E04132" w:rsidP="00511CC0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16381A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Пятницкий Петр Николаевич</w:t>
            </w:r>
          </w:p>
        </w:tc>
      </w:tr>
      <w:tr w:rsidR="00E04132" w:rsidRPr="0016381A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32" w:rsidRPr="0016381A" w:rsidRDefault="00E04132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16381A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32" w:rsidRPr="0016381A" w:rsidRDefault="00E04132" w:rsidP="00640314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16381A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Младший сержант 756 стрелкового полка</w:t>
            </w:r>
          </w:p>
        </w:tc>
      </w:tr>
      <w:tr w:rsidR="00E04132" w:rsidRPr="0016381A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32" w:rsidRPr="0016381A" w:rsidRDefault="00E04132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16381A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32" w:rsidRPr="0016381A" w:rsidRDefault="00E04132" w:rsidP="007317B7">
            <w:pPr>
              <w:spacing w:after="150" w:line="360" w:lineRule="atLeast"/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</w:pPr>
            <w:r w:rsidRPr="0016381A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Младший сержант 3-его стрелкового батальона, 756 стрелкового полка, 150-й ордена Кутузова Идрицкой дивизии, 3-й ударной армии, 1-го Белорусского фронта.</w:t>
            </w:r>
          </w:p>
          <w:p w:rsidR="00E04132" w:rsidRPr="0016381A" w:rsidRDefault="00E04132" w:rsidP="007317B7">
            <w:pPr>
              <w:spacing w:after="150" w:line="360" w:lineRule="atLeast"/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</w:pPr>
            <w:r w:rsidRPr="0016381A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В июле 1941 года ушел на фронт. В 1942 году попал в плен. Более года провел в концлагерях.</w:t>
            </w:r>
          </w:p>
          <w:p w:rsidR="00E04132" w:rsidRPr="0016381A" w:rsidRDefault="00E04132" w:rsidP="007317B7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 w:rsidRPr="0016381A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Был связным у комбата, капитана Степана Андреевича Неустроева.</w:t>
            </w:r>
          </w:p>
          <w:p w:rsidR="00E04132" w:rsidRPr="0016381A" w:rsidRDefault="00E04132" w:rsidP="007317B7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 w:rsidRPr="0016381A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Участвовал в штурме  рейхстага и погиб на его ступенях с красным флагом в руках.Он первым сквозь шквал огня по пристреливающейся со всех сторон Королевской площади рванул к рейхстагу, увлекая за собой остальных. Погиб в берлине 30 апреля 1945 года.</w:t>
            </w:r>
          </w:p>
          <w:p w:rsidR="00E04132" w:rsidRPr="0016381A" w:rsidRDefault="00E04132" w:rsidP="007317B7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E04132" w:rsidRPr="0016381A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32" w:rsidRPr="0016381A" w:rsidRDefault="00E04132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16381A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32" w:rsidRPr="0016381A" w:rsidRDefault="00E04132" w:rsidP="00511CC0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6"/>
                <w:szCs w:val="16"/>
              </w:rPr>
            </w:pPr>
            <w:r w:rsidRPr="0016381A">
              <w:rPr>
                <w:rFonts w:ascii="Tahoma" w:hAnsi="Tahoma" w:cs="Tahoma"/>
                <w:b/>
                <w:color w:val="333333"/>
                <w:sz w:val="16"/>
                <w:szCs w:val="16"/>
              </w:rPr>
              <w:t>Орден Отечественной войны</w:t>
            </w:r>
          </w:p>
        </w:tc>
      </w:tr>
      <w:tr w:rsidR="00E04132" w:rsidRPr="0016381A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32" w:rsidRPr="0016381A" w:rsidRDefault="00E04132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16381A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32" w:rsidRPr="0016381A" w:rsidRDefault="00E04132" w:rsidP="00F950EE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6"/>
                <w:szCs w:val="16"/>
              </w:rPr>
            </w:pPr>
            <w:r w:rsidRPr="0016381A">
              <w:rPr>
                <w:rFonts w:ascii="Tahoma" w:hAnsi="Tahoma" w:cs="Tahoma"/>
                <w:b/>
                <w:color w:val="333333"/>
                <w:sz w:val="16"/>
                <w:szCs w:val="16"/>
              </w:rPr>
              <w:t>Воспоминания сослуживцев: « Петр Николаевич был очень скромным, даже застенчивым человеком. Тихим, по-крестьянски трудолюбивым. На привалах любил петь задушевные русские песни. Был простым солдатом, бойцом, разведчиком. Значит смелым, выносливым и находчивым человеком, не раз отличившимся в боях.»</w:t>
            </w:r>
          </w:p>
        </w:tc>
      </w:tr>
      <w:tr w:rsidR="00E04132" w:rsidRPr="0016381A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32" w:rsidRPr="0016381A" w:rsidRDefault="00E04132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16381A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32" w:rsidRPr="0016381A" w:rsidRDefault="00E04132" w:rsidP="002F6284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16381A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Межпоселенч</w:t>
            </w:r>
            <w:bookmarkStart w:id="0" w:name="_GoBack"/>
            <w:bookmarkEnd w:id="0"/>
            <w:r w:rsidRPr="0016381A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еская центральная библиотека Клетнянского района</w:t>
            </w:r>
          </w:p>
        </w:tc>
      </w:tr>
      <w:tr w:rsidR="00E04132" w:rsidRPr="0016381A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32" w:rsidRPr="0016381A" w:rsidRDefault="00E04132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16381A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32" w:rsidRPr="0016381A" w:rsidRDefault="00E04132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16381A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8 (48338) - 9-10-56</w:t>
            </w:r>
          </w:p>
        </w:tc>
      </w:tr>
    </w:tbl>
    <w:p w:rsidR="00E04132" w:rsidRPr="0016381A" w:rsidRDefault="00E04132" w:rsidP="009A361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04132" w:rsidRPr="0016381A" w:rsidRDefault="00E04132">
      <w:pPr>
        <w:rPr>
          <w:sz w:val="16"/>
          <w:szCs w:val="16"/>
        </w:rPr>
      </w:pPr>
    </w:p>
    <w:sectPr w:rsidR="00E04132" w:rsidRPr="0016381A" w:rsidSect="0049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5CD"/>
    <w:rsid w:val="00074197"/>
    <w:rsid w:val="00137A05"/>
    <w:rsid w:val="0016381A"/>
    <w:rsid w:val="00173EE7"/>
    <w:rsid w:val="001B0A7E"/>
    <w:rsid w:val="001B2E6B"/>
    <w:rsid w:val="00206D49"/>
    <w:rsid w:val="00297474"/>
    <w:rsid w:val="002A760B"/>
    <w:rsid w:val="002C7244"/>
    <w:rsid w:val="002F6284"/>
    <w:rsid w:val="003A2FCB"/>
    <w:rsid w:val="00431CCA"/>
    <w:rsid w:val="004941A6"/>
    <w:rsid w:val="004D0513"/>
    <w:rsid w:val="005105A0"/>
    <w:rsid w:val="00511CC0"/>
    <w:rsid w:val="00513748"/>
    <w:rsid w:val="0056346F"/>
    <w:rsid w:val="00614043"/>
    <w:rsid w:val="00616A85"/>
    <w:rsid w:val="00640314"/>
    <w:rsid w:val="00651A91"/>
    <w:rsid w:val="006D5A70"/>
    <w:rsid w:val="007317B7"/>
    <w:rsid w:val="00764578"/>
    <w:rsid w:val="00773451"/>
    <w:rsid w:val="007A1959"/>
    <w:rsid w:val="0080358E"/>
    <w:rsid w:val="00864F11"/>
    <w:rsid w:val="00942FDF"/>
    <w:rsid w:val="009627D0"/>
    <w:rsid w:val="009A3617"/>
    <w:rsid w:val="009A3BCE"/>
    <w:rsid w:val="009B1716"/>
    <w:rsid w:val="00A174DE"/>
    <w:rsid w:val="00A41376"/>
    <w:rsid w:val="00A9130C"/>
    <w:rsid w:val="00AF09CC"/>
    <w:rsid w:val="00B01662"/>
    <w:rsid w:val="00B566C2"/>
    <w:rsid w:val="00B77509"/>
    <w:rsid w:val="00C72E9F"/>
    <w:rsid w:val="00D202B3"/>
    <w:rsid w:val="00D31589"/>
    <w:rsid w:val="00E04132"/>
    <w:rsid w:val="00E325CD"/>
    <w:rsid w:val="00E54EF0"/>
    <w:rsid w:val="00EE0CE2"/>
    <w:rsid w:val="00F42E4E"/>
    <w:rsid w:val="00F61004"/>
    <w:rsid w:val="00F950EE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A6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B01662"/>
    <w:pPr>
      <w:spacing w:before="100" w:beforeAutospacing="1" w:after="120" w:line="300" w:lineRule="atLeast"/>
      <w:outlineLvl w:val="1"/>
    </w:pPr>
    <w:rPr>
      <w:rFonts w:ascii="Tahoma" w:hAnsi="Tahoma" w:cs="Times New Roman"/>
      <w:b/>
      <w:bCs/>
      <w:color w:val="222222"/>
      <w:spacing w:val="-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1662"/>
    <w:rPr>
      <w:rFonts w:ascii="Tahoma" w:hAnsi="Tahoma"/>
      <w:b/>
      <w:color w:val="222222"/>
      <w:spacing w:val="-5"/>
      <w:sz w:val="26"/>
    </w:rPr>
  </w:style>
  <w:style w:type="paragraph" w:styleId="NormalWeb">
    <w:name w:val="Normal (Web)"/>
    <w:basedOn w:val="Normal"/>
    <w:uiPriority w:val="99"/>
    <w:semiHidden/>
    <w:rsid w:val="00E325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325C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0166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0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0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096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60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0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096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2</Pages>
  <Words>194</Words>
  <Characters>1111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Елена</cp:lastModifiedBy>
  <cp:revision>13</cp:revision>
  <cp:lastPrinted>2015-03-11T11:13:00Z</cp:lastPrinted>
  <dcterms:created xsi:type="dcterms:W3CDTF">2015-03-23T07:56:00Z</dcterms:created>
  <dcterms:modified xsi:type="dcterms:W3CDTF">2015-04-15T07:47:00Z</dcterms:modified>
</cp:coreProperties>
</file>